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A4D4" w14:textId="318C7E92" w:rsidR="00831721" w:rsidRDefault="00682AC7" w:rsidP="00CA191D">
      <w:pPr>
        <w:spacing w:before="120" w:after="0"/>
      </w:pPr>
      <w:r w:rsidRPr="00682AC7">
        <w:rPr>
          <w:noProof/>
          <w:lang w:bidi="sv-SE"/>
        </w:rPr>
        <w:drawing>
          <wp:anchor distT="0" distB="0" distL="114300" distR="114300" simplePos="0" relativeHeight="251660288" behindDoc="1" locked="0" layoutInCell="1" allowOverlap="1" wp14:anchorId="26470F01" wp14:editId="121A37DB">
            <wp:simplePos x="0" y="0"/>
            <wp:positionH relativeFrom="column">
              <wp:posOffset>800100</wp:posOffset>
            </wp:positionH>
            <wp:positionV relativeFrom="paragraph">
              <wp:posOffset>-329565</wp:posOffset>
            </wp:positionV>
            <wp:extent cx="1120140" cy="1251110"/>
            <wp:effectExtent l="0" t="0" r="3810" b="6350"/>
            <wp:wrapNone/>
            <wp:docPr id="25862579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25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DA75D6" wp14:editId="667FF349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0319" cy="1423252"/>
                <wp:effectExtent l="0" t="0" r="8890" b="5715"/>
                <wp:wrapNone/>
                <wp:docPr id="23" name="Frihandsfigur: Figu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0319" cy="1423252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5E4DB" id="Frihandsfigur: Figur 23" o:spid="_x0000_s1026" style="position:absolute;margin-left:-36pt;margin-top:-36pt;width:648.85pt;height:112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0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9810,11237;9810,965564;4870290,904140;8237049,1406023;8237049,11237;9810,11237" o:connectangles="0,0,0,0,0,0"/>
              </v:shape>
            </w:pict>
          </mc:Fallback>
        </mc:AlternateContent>
      </w:r>
    </w:p>
    <w:p w14:paraId="2A81188A" w14:textId="77777777" w:rsidR="00A66B18" w:rsidRDefault="00A66B18" w:rsidP="00CA191D"/>
    <w:p w14:paraId="09EDBDD3" w14:textId="77777777" w:rsidR="00021582" w:rsidRDefault="00021582" w:rsidP="00CA191D">
      <w:pPr>
        <w:jc w:val="center"/>
        <w:rPr>
          <w:b/>
          <w:bCs/>
          <w:sz w:val="36"/>
          <w:szCs w:val="36"/>
        </w:rPr>
      </w:pPr>
    </w:p>
    <w:p w14:paraId="6E34FEEB" w14:textId="39130B72" w:rsidR="00021582" w:rsidRPr="00021582" w:rsidRDefault="00CA191D" w:rsidP="00CA191D">
      <w:pPr>
        <w:jc w:val="center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Bruk</w:t>
      </w:r>
      <w:r w:rsidR="00021582" w:rsidRPr="00021582">
        <w:rPr>
          <w:b/>
          <w:bCs/>
          <w:color w:val="auto"/>
          <w:sz w:val="40"/>
          <w:szCs w:val="40"/>
        </w:rPr>
        <w:t>slydnad inriktning tävling, startklass.</w:t>
      </w:r>
    </w:p>
    <w:p w14:paraId="6142729A" w14:textId="2EDB0BBD" w:rsidR="00021582" w:rsidRDefault="00021582" w:rsidP="00CA191D">
      <w:pPr>
        <w:tabs>
          <w:tab w:val="left" w:pos="720"/>
        </w:tabs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9325CE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Innehåll: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Under kursen blir det genomgång, handledning och träning av de moment som ingår i - </w:t>
      </w:r>
      <w:r w:rsidRPr="00A012BF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sv-SE"/>
        </w:rPr>
        <w:t>Lydnadstävling startklass</w:t>
      </w: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sv-SE"/>
        </w:rPr>
        <w:t>,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utifrån deltagarnas respektive nivå. Vi går också igenom de regler som gäller vid tävling mm.</w:t>
      </w:r>
    </w:p>
    <w:p w14:paraId="53F7A7CE" w14:textId="77777777" w:rsidR="00021582" w:rsidRDefault="00021582" w:rsidP="00CA191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021582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Tillfällen:</w:t>
      </w:r>
      <w:r w:rsidRPr="00021582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Första tillfället </w:t>
      </w:r>
      <w:r w:rsidRPr="00021582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måndagen den 13 november kl.16:30- 18:00</w:t>
      </w:r>
      <w:r w:rsidRPr="00021582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på Hallstahammars Brukshundsklubb </w:t>
      </w:r>
      <w:r w:rsidRPr="00021582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utan hund</w:t>
      </w:r>
      <w:r w:rsidRPr="00021582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för en genomgång av kursens upplägg. Sen 6 tillfällen på måndagar 16:30-18:30 (i ridhus). </w:t>
      </w:r>
    </w:p>
    <w:p w14:paraId="70738384" w14:textId="295EB589" w:rsidR="00021582" w:rsidRPr="00021582" w:rsidRDefault="00021582" w:rsidP="00CA191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021582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Deltagare</w:t>
      </w:r>
      <w:r w:rsidR="006F38DE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:</w:t>
      </w:r>
      <w:r w:rsidR="006F38DE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021582">
        <w:rPr>
          <w:rFonts w:ascii="Verdana" w:hAnsi="Verdana"/>
          <w:color w:val="000000"/>
          <w:sz w:val="21"/>
          <w:szCs w:val="21"/>
          <w:shd w:val="clear" w:color="auto" w:fill="FFFFFF"/>
        </w:rPr>
        <w:t>Max 6 deltagare</w:t>
      </w:r>
    </w:p>
    <w:p w14:paraId="1F9EFB1D" w14:textId="555113D3" w:rsidR="00021582" w:rsidRPr="00021582" w:rsidRDefault="00021582" w:rsidP="00CA191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021582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Instruktör</w:t>
      </w:r>
      <w:r w:rsidR="006F38DE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:</w:t>
      </w:r>
      <w:r w:rsidRPr="006F38DE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ab/>
        <w:t>Lena Blixt</w:t>
      </w:r>
      <w:r w:rsidRPr="00021582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(</w:t>
      </w:r>
      <w:r w:rsidRPr="00021582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SMS</w:t>
      </w:r>
      <w:r w:rsidRPr="00021582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072-746 06 66) </w:t>
      </w:r>
    </w:p>
    <w:p w14:paraId="1EED9BC5" w14:textId="4473FB1D" w:rsidR="004654C3" w:rsidRDefault="002956EB" w:rsidP="00CA191D">
      <w:pPr>
        <w:tabs>
          <w:tab w:val="left" w:pos="567"/>
        </w:tabs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sv-SE"/>
        </w:rPr>
      </w:pPr>
      <w:bookmarkStart w:id="0" w:name="_Hlk149282334"/>
      <w:r w:rsidRPr="002956EB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Tips på litteratur: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2956EB">
        <w:rPr>
          <w:rFonts w:ascii="Verdana" w:hAnsi="Verdana"/>
          <w:color w:val="000000"/>
          <w:sz w:val="21"/>
          <w:szCs w:val="21"/>
          <w:shd w:val="clear" w:color="auto" w:fill="FFFFFF"/>
        </w:rPr>
        <w:t>Regler Lydnadstävling startklass samt klass 1 till 2, 2023</w:t>
      </w:r>
      <w:r w:rsidR="004654C3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4654C3" w:rsidRPr="009325CE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sv-SE"/>
        </w:rPr>
        <w:t>Finns att hämta på SBK hemsida eller beställa från SBKshopen </w:t>
      </w:r>
    </w:p>
    <w:p w14:paraId="54672F54" w14:textId="29B8EF33" w:rsidR="004654C3" w:rsidRDefault="00CA191D" w:rsidP="00CA191D">
      <w:pPr>
        <w:tabs>
          <w:tab w:val="left" w:pos="567"/>
        </w:tabs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sv-SE"/>
        </w:rPr>
      </w:pPr>
      <w:hyperlink r:id="rId11" w:history="1">
        <w:r w:rsidRPr="00337686">
          <w:rPr>
            <w:rStyle w:val="Hyperlnk"/>
            <w:rFonts w:ascii="Verdana" w:eastAsia="Times New Roman" w:hAnsi="Verdana" w:cs="Times New Roman"/>
            <w:kern w:val="0"/>
            <w:sz w:val="21"/>
            <w:szCs w:val="21"/>
            <w:lang w:eastAsia="sv-SE"/>
          </w:rPr>
          <w:t>http://www.sbkshopen.se/category.html/regler</w:t>
        </w:r>
      </w:hyperlink>
      <w:r w:rsidR="004654C3" w:rsidRPr="009325CE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sv-SE"/>
        </w:rPr>
        <w:t>.</w:t>
      </w:r>
    </w:p>
    <w:p w14:paraId="73F4C6E5" w14:textId="5C80557A" w:rsidR="004654C3" w:rsidRPr="00021582" w:rsidRDefault="004654C3" w:rsidP="00CA191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6F38DE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Kursavgift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:</w:t>
      </w:r>
      <w:r w:rsidRPr="00021582">
        <w:rPr>
          <w:rFonts w:ascii="Verdana" w:hAnsi="Verdana"/>
          <w:color w:val="000000"/>
          <w:sz w:val="21"/>
          <w:szCs w:val="21"/>
          <w:shd w:val="clear" w:color="auto" w:fill="FFFFFF"/>
        </w:rPr>
        <w:t>1 500: - Avgiften betalas in</w:t>
      </w:r>
      <w:r w:rsidRPr="006F38DE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till</w:t>
      </w:r>
      <w:r w:rsidRPr="006F38DE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 xml:space="preserve"> PG 406286–5</w:t>
      </w:r>
      <w:r w:rsidRPr="00021582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då Du fått bekräftelse på att Du har plats.</w:t>
      </w:r>
    </w:p>
    <w:p w14:paraId="107F3EA6" w14:textId="1720F5DE" w:rsidR="004654C3" w:rsidRDefault="004654C3" w:rsidP="00CA191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6F38DE">
        <w:rPr>
          <w:rFonts w:ascii="Verdana" w:hAnsi="Verdana"/>
          <w:b/>
          <w:bCs/>
          <w:color w:val="auto"/>
          <w:sz w:val="21"/>
          <w:szCs w:val="21"/>
          <w:shd w:val="clear" w:color="auto" w:fill="FFFFFF"/>
        </w:rPr>
        <w:t>Kvitto</w:t>
      </w:r>
      <w:r>
        <w:rPr>
          <w:rFonts w:ascii="Verdana" w:hAnsi="Verdana"/>
          <w:b/>
          <w:bCs/>
          <w:color w:val="auto"/>
          <w:sz w:val="21"/>
          <w:szCs w:val="21"/>
          <w:shd w:val="clear" w:color="auto" w:fill="FFFFFF"/>
        </w:rPr>
        <w:t>:</w:t>
      </w:r>
      <w:r w:rsidRPr="006F38DE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021582">
        <w:rPr>
          <w:rFonts w:ascii="Verdana" w:hAnsi="Verdana"/>
          <w:color w:val="000000"/>
          <w:sz w:val="21"/>
          <w:szCs w:val="21"/>
          <w:shd w:val="clear" w:color="auto" w:fill="FFFFFF"/>
        </w:rPr>
        <w:t>(visa gärna på mobil) på inbetald kursavgift medtas till kursstart!</w:t>
      </w:r>
    </w:p>
    <w:p w14:paraId="6DE8DB76" w14:textId="77C8F28F" w:rsidR="004654C3" w:rsidRDefault="004654C3" w:rsidP="00CA191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6F38DE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Medlemskap</w:t>
      </w:r>
      <w:r w:rsidR="00CA191D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 xml:space="preserve">: </w:t>
      </w:r>
      <w:r w:rsidRPr="00021582">
        <w:rPr>
          <w:rFonts w:ascii="Verdana" w:hAnsi="Verdana"/>
          <w:color w:val="000000"/>
          <w:sz w:val="21"/>
          <w:szCs w:val="21"/>
          <w:shd w:val="clear" w:color="auto" w:fill="FFFFFF"/>
        </w:rPr>
        <w:t>Du ska vara medlem i Hallstahammars Brukshundklubb</w:t>
      </w:r>
    </w:p>
    <w:p w14:paraId="3228A124" w14:textId="68DB5B4A" w:rsidR="004654C3" w:rsidRPr="004654C3" w:rsidRDefault="00000000" w:rsidP="00CA191D">
      <w:pPr>
        <w:rPr>
          <w:rFonts w:ascii="Verdana" w:hAnsi="Verdana"/>
          <w:color w:val="2191C9" w:themeColor="background2" w:themeShade="80"/>
          <w:sz w:val="21"/>
          <w:szCs w:val="21"/>
          <w:shd w:val="clear" w:color="auto" w:fill="FFFFFF"/>
        </w:rPr>
      </w:pPr>
      <w:hyperlink r:id="rId12" w:history="1">
        <w:r w:rsidR="004654C3" w:rsidRPr="004654C3">
          <w:rPr>
            <w:rStyle w:val="Hyperlnk"/>
            <w:rFonts w:ascii="Verdana" w:hAnsi="Verdana"/>
            <w:color w:val="2191C9" w:themeColor="background2" w:themeShade="80"/>
            <w:sz w:val="21"/>
            <w:szCs w:val="21"/>
            <w:shd w:val="clear" w:color="auto" w:fill="FFFFFF"/>
          </w:rPr>
          <w:t>www.brukshundklubben.se/bli-medlem/</w:t>
        </w:r>
      </w:hyperlink>
    </w:p>
    <w:p w14:paraId="5BBAA86F" w14:textId="5F9E85CE" w:rsidR="004654C3" w:rsidRPr="00021582" w:rsidRDefault="004654C3" w:rsidP="00CA191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6F38DE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Om du är medlem i annan Brukshundklubb betalar du endast lokal-medlemsavgift 150 kr. </w:t>
      </w:r>
      <w:r w:rsidRPr="00021582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14:paraId="22DC99AB" w14:textId="730E41AC" w:rsidR="004654C3" w:rsidRPr="00021582" w:rsidRDefault="004654C3" w:rsidP="00CA191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6F38DE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Tag med Dig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: Information kommer på första träffen.</w:t>
      </w:r>
    </w:p>
    <w:p w14:paraId="04000BD1" w14:textId="3625A4C4" w:rsidR="004654C3" w:rsidRPr="00021582" w:rsidRDefault="004654C3" w:rsidP="00CA191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6F38DE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Anmälan och upplysningar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: </w:t>
      </w:r>
      <w:r w:rsidRPr="00021582">
        <w:rPr>
          <w:rFonts w:ascii="Verdana" w:hAnsi="Verdana"/>
          <w:color w:val="000000"/>
          <w:sz w:val="21"/>
          <w:szCs w:val="21"/>
          <w:shd w:val="clear" w:color="auto" w:fill="FFFFFF"/>
        </w:rPr>
        <w:t>Anmälan är bindande.</w:t>
      </w:r>
    </w:p>
    <w:p w14:paraId="10D20A79" w14:textId="47586333" w:rsidR="004654C3" w:rsidRPr="00021582" w:rsidRDefault="00000000" w:rsidP="00CA191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hyperlink r:id="rId13" w:history="1">
        <w:r w:rsidR="004654C3" w:rsidRPr="004654C3">
          <w:rPr>
            <w:rStyle w:val="Hyperlnk"/>
            <w:rFonts w:ascii="Verdana" w:hAnsi="Verdana"/>
            <w:color w:val="2191C9" w:themeColor="background2" w:themeShade="80"/>
            <w:sz w:val="21"/>
            <w:szCs w:val="21"/>
            <w:shd w:val="clear" w:color="auto" w:fill="FFFFFF"/>
          </w:rPr>
          <w:t>erikahedstrom72@live.se</w:t>
        </w:r>
      </w:hyperlink>
      <w:r w:rsidR="004654C3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(</w:t>
      </w:r>
      <w:r w:rsidR="004654C3" w:rsidRPr="006F38DE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SMS</w:t>
      </w:r>
      <w:r w:rsidR="004654C3" w:rsidRPr="00021582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4654C3">
        <w:rPr>
          <w:rFonts w:ascii="Verdana" w:hAnsi="Verdana"/>
          <w:color w:val="000000"/>
          <w:sz w:val="21"/>
          <w:szCs w:val="21"/>
          <w:shd w:val="clear" w:color="auto" w:fill="FFFFFF"/>
        </w:rPr>
        <w:t>076–218</w:t>
      </w:r>
      <w:r w:rsidR="00CA191D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4654C3">
        <w:rPr>
          <w:rFonts w:ascii="Verdana" w:hAnsi="Verdana"/>
          <w:color w:val="000000"/>
          <w:sz w:val="21"/>
          <w:szCs w:val="21"/>
          <w:shd w:val="clear" w:color="auto" w:fill="FFFFFF"/>
        </w:rPr>
        <w:t>59</w:t>
      </w:r>
      <w:r w:rsidR="00CA191D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4654C3">
        <w:rPr>
          <w:rFonts w:ascii="Verdana" w:hAnsi="Verdana"/>
          <w:color w:val="000000"/>
          <w:sz w:val="21"/>
          <w:szCs w:val="21"/>
          <w:shd w:val="clear" w:color="auto" w:fill="FFFFFF"/>
        </w:rPr>
        <w:t>18)</w:t>
      </w:r>
    </w:p>
    <w:p w14:paraId="64E88A9D" w14:textId="128AB085" w:rsidR="004654C3" w:rsidRDefault="004654C3" w:rsidP="00CA191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6F38DE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Ange vid anmälan:</w:t>
      </w:r>
      <w:r w:rsidRPr="00021582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Namn, adress, personnummer - 10 siffror, telefon/mobil, mail.</w:t>
      </w:r>
    </w:p>
    <w:p w14:paraId="2F8FD882" w14:textId="7214814B" w:rsidR="00021582" w:rsidRPr="00021582" w:rsidRDefault="004654C3" w:rsidP="00021582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021582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Hundens ras, ålder, namn. </w:t>
      </w:r>
      <w:bookmarkEnd w:id="0"/>
    </w:p>
    <w:sectPr w:rsidR="00021582" w:rsidRPr="00021582" w:rsidSect="009A71B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ADC84" w14:textId="77777777" w:rsidR="00624344" w:rsidRDefault="00624344" w:rsidP="00A66B18">
      <w:pPr>
        <w:spacing w:before="0" w:after="0"/>
      </w:pPr>
      <w:r>
        <w:separator/>
      </w:r>
    </w:p>
  </w:endnote>
  <w:endnote w:type="continuationSeparator" w:id="0">
    <w:p w14:paraId="7F2EF4B1" w14:textId="77777777" w:rsidR="00624344" w:rsidRDefault="0062434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BFBC" w14:textId="77777777" w:rsidR="00624344" w:rsidRDefault="00624344" w:rsidP="00A66B18">
      <w:pPr>
        <w:spacing w:before="0" w:after="0"/>
      </w:pPr>
      <w:r>
        <w:separator/>
      </w:r>
    </w:p>
  </w:footnote>
  <w:footnote w:type="continuationSeparator" w:id="0">
    <w:p w14:paraId="0907A569" w14:textId="77777777" w:rsidR="00624344" w:rsidRDefault="00624344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C7"/>
    <w:rsid w:val="00021582"/>
    <w:rsid w:val="00030C2F"/>
    <w:rsid w:val="00083BAA"/>
    <w:rsid w:val="0010680C"/>
    <w:rsid w:val="00152B0B"/>
    <w:rsid w:val="001766D6"/>
    <w:rsid w:val="00192419"/>
    <w:rsid w:val="001C270D"/>
    <w:rsid w:val="001E2320"/>
    <w:rsid w:val="00214E28"/>
    <w:rsid w:val="00272805"/>
    <w:rsid w:val="002916A4"/>
    <w:rsid w:val="0029385F"/>
    <w:rsid w:val="002956EB"/>
    <w:rsid w:val="00312022"/>
    <w:rsid w:val="00352B81"/>
    <w:rsid w:val="0037358B"/>
    <w:rsid w:val="00394757"/>
    <w:rsid w:val="003A0150"/>
    <w:rsid w:val="003E24DF"/>
    <w:rsid w:val="0041428F"/>
    <w:rsid w:val="004654C3"/>
    <w:rsid w:val="0046620F"/>
    <w:rsid w:val="004A2B0D"/>
    <w:rsid w:val="004D3DA7"/>
    <w:rsid w:val="005C2210"/>
    <w:rsid w:val="006111BA"/>
    <w:rsid w:val="00615018"/>
    <w:rsid w:val="0062123A"/>
    <w:rsid w:val="00624344"/>
    <w:rsid w:val="00646E75"/>
    <w:rsid w:val="00682AC7"/>
    <w:rsid w:val="006F38DE"/>
    <w:rsid w:val="006F6F10"/>
    <w:rsid w:val="00771214"/>
    <w:rsid w:val="00783E79"/>
    <w:rsid w:val="007B5AE8"/>
    <w:rsid w:val="007C7D6C"/>
    <w:rsid w:val="007F5192"/>
    <w:rsid w:val="00831721"/>
    <w:rsid w:val="00862A06"/>
    <w:rsid w:val="009A71BA"/>
    <w:rsid w:val="009B1A90"/>
    <w:rsid w:val="00A26FE7"/>
    <w:rsid w:val="00A66B18"/>
    <w:rsid w:val="00A6783B"/>
    <w:rsid w:val="00A96CF8"/>
    <w:rsid w:val="00AA089B"/>
    <w:rsid w:val="00AA6477"/>
    <w:rsid w:val="00AE1388"/>
    <w:rsid w:val="00AF3982"/>
    <w:rsid w:val="00B50294"/>
    <w:rsid w:val="00B57D6E"/>
    <w:rsid w:val="00B93312"/>
    <w:rsid w:val="00BB3D7D"/>
    <w:rsid w:val="00C13AB7"/>
    <w:rsid w:val="00C701F7"/>
    <w:rsid w:val="00C70786"/>
    <w:rsid w:val="00C95892"/>
    <w:rsid w:val="00CA191D"/>
    <w:rsid w:val="00D10958"/>
    <w:rsid w:val="00D66593"/>
    <w:rsid w:val="00DE6DA2"/>
    <w:rsid w:val="00DF2D30"/>
    <w:rsid w:val="00E4786A"/>
    <w:rsid w:val="00E55D74"/>
    <w:rsid w:val="00E62A07"/>
    <w:rsid w:val="00E6540C"/>
    <w:rsid w:val="00E65F9A"/>
    <w:rsid w:val="00E81E2A"/>
    <w:rsid w:val="00EE0952"/>
    <w:rsid w:val="00F07853"/>
    <w:rsid w:val="00F549B3"/>
    <w:rsid w:val="00FA20FB"/>
    <w:rsid w:val="00FB72ED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2130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Rubrik1">
    <w:name w:val="heading 1"/>
    <w:basedOn w:val="Normal"/>
    <w:next w:val="Normal"/>
    <w:link w:val="Rubrik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Mottagare">
    <w:name w:val="Mottagare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Inledning">
    <w:name w:val="Salutation"/>
    <w:basedOn w:val="Normal"/>
    <w:link w:val="InledningChar"/>
    <w:uiPriority w:val="4"/>
    <w:unhideWhenUsed/>
    <w:qFormat/>
    <w:rsid w:val="00A66B18"/>
    <w:pPr>
      <w:spacing w:before="720"/>
    </w:pPr>
  </w:style>
  <w:style w:type="character" w:customStyle="1" w:styleId="InledningChar">
    <w:name w:val="Inledning Char"/>
    <w:basedOn w:val="Standardstycketeckensnitt"/>
    <w:link w:val="Inledning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vslutandetext">
    <w:name w:val="Closing"/>
    <w:basedOn w:val="Normal"/>
    <w:next w:val="Signatur"/>
    <w:link w:val="AvslutandetextChar"/>
    <w:uiPriority w:val="6"/>
    <w:unhideWhenUsed/>
    <w:qFormat/>
    <w:rsid w:val="00A6783B"/>
    <w:pPr>
      <w:spacing w:before="480" w:after="960"/>
    </w:pPr>
  </w:style>
  <w:style w:type="character" w:customStyle="1" w:styleId="AvslutandetextChar">
    <w:name w:val="Avslutande text Char"/>
    <w:basedOn w:val="Standardstycketeckensnitt"/>
    <w:link w:val="Avslutandetext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">
    <w:name w:val="Signature"/>
    <w:basedOn w:val="Normal"/>
    <w:link w:val="Signatur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Char">
    <w:name w:val="Signatur Char"/>
    <w:basedOn w:val="Standardstycketeckensnitt"/>
    <w:link w:val="Signatur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3E24DF"/>
    <w:pPr>
      <w:spacing w:after="0"/>
      <w:jc w:val="right"/>
    </w:pPr>
  </w:style>
  <w:style w:type="character" w:customStyle="1" w:styleId="SidhuvudChar">
    <w:name w:val="Sidhuvud Char"/>
    <w:basedOn w:val="Standardstycketeckensnitt"/>
    <w:link w:val="Sidhuvud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ark">
    <w:name w:val="Strong"/>
    <w:basedOn w:val="Standardstycketeckensnitt"/>
    <w:uiPriority w:val="1"/>
    <w:semiHidden/>
    <w:rsid w:val="003E24DF"/>
    <w:rPr>
      <w:b/>
      <w:bCs/>
    </w:rPr>
  </w:style>
  <w:style w:type="paragraph" w:customStyle="1" w:styleId="Kontaktinformation">
    <w:name w:val="Kontaktinformation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Rubrik2Char">
    <w:name w:val="Rubrik 2 Char"/>
    <w:basedOn w:val="Standardstycketeckensnitt"/>
    <w:link w:val="Rubrik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tshllartext">
    <w:name w:val="Placeholder Text"/>
    <w:basedOn w:val="Standardstycketeckensnitt"/>
    <w:uiPriority w:val="99"/>
    <w:semiHidden/>
    <w:rsid w:val="001766D6"/>
    <w:rPr>
      <w:color w:val="808080"/>
    </w:rPr>
  </w:style>
  <w:style w:type="paragraph" w:styleId="Sidfot">
    <w:name w:val="footer"/>
    <w:basedOn w:val="Normal"/>
    <w:link w:val="Sidfot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yp">
    <w:name w:val="Logotyp"/>
    <w:basedOn w:val="Normal"/>
    <w:next w:val="Normal"/>
    <w:link w:val="Logotyp0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typ0">
    <w:name w:val="Logotyp"/>
    <w:aliases w:val="tecken"/>
    <w:basedOn w:val="Standardstycketeckensnitt"/>
    <w:link w:val="Logotyp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nk">
    <w:name w:val="Hyperlink"/>
    <w:basedOn w:val="Standardstycketeckensnitt"/>
    <w:uiPriority w:val="99"/>
    <w:unhideWhenUsed/>
    <w:rsid w:val="00682AC7"/>
    <w:rPr>
      <w:color w:val="F4910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682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rikahedstrom72@live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rukshundklubben.se/bli-medle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bkshopen.se/category.html/regle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Microsoft\Office\16.0\DTS\sv-SE%7b04423055-703A-41B1-A797-BCE639566F96%7d\%7bD6480B38-6FB2-40D5-9B8F-D4127F925774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4DF6AE-A849-419C-A22E-D52958A81D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{D6480B38-6FB2-40D5-9B8F-D4127F925774}tf56348247_win32</Template>
  <TotalTime>0</TotalTime>
  <Pages>1</Pages>
  <Words>238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2023-10-28T11:16:00Z</dcterms:created>
  <dcterms:modified xsi:type="dcterms:W3CDTF">2023-10-28T11:21:00Z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